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D8631" w14:textId="53740853" w:rsidR="00C5339D" w:rsidRPr="009D7FE8" w:rsidRDefault="00324D15" w:rsidP="007C36A7">
      <w:pPr>
        <w:pBdr>
          <w:bottom w:val="single" w:sz="6" w:space="0" w:color="auto"/>
        </w:pBdr>
        <w:shd w:val="clear" w:color="auto" w:fill="FDFCFA"/>
        <w:spacing w:after="0" w:line="240" w:lineRule="auto"/>
        <w:jc w:val="both"/>
        <w:rPr>
          <w:rFonts w:ascii="Arial" w:hAnsi="Arial"/>
          <w:b/>
          <w:sz w:val="24"/>
          <w:szCs w:val="24"/>
          <w:lang w:eastAsia="pl-PL"/>
        </w:rPr>
      </w:pPr>
      <w:r>
        <w:rPr>
          <w:rFonts w:ascii="Arial" w:hAnsi="Arial"/>
          <w:b/>
          <w:noProof/>
          <w:sz w:val="24"/>
          <w:szCs w:val="24"/>
          <w:lang w:eastAsia="pl-PL"/>
        </w:rPr>
        <w:t>Piąt</w:t>
      </w:r>
      <w:r w:rsidR="0023037B">
        <w:rPr>
          <w:rFonts w:ascii="Arial" w:hAnsi="Arial"/>
          <w:b/>
          <w:noProof/>
          <w:sz w:val="24"/>
          <w:szCs w:val="24"/>
          <w:lang w:eastAsia="pl-PL"/>
        </w:rPr>
        <w:t>ek</w:t>
      </w:r>
      <w:r w:rsidR="00F03082">
        <w:rPr>
          <w:rFonts w:ascii="Arial" w:hAnsi="Arial"/>
          <w:b/>
          <w:noProof/>
          <w:sz w:val="24"/>
          <w:szCs w:val="24"/>
          <w:lang w:eastAsia="pl-PL"/>
        </w:rPr>
        <w:t>,</w:t>
      </w:r>
      <w:r w:rsidR="007A7C77">
        <w:rPr>
          <w:rFonts w:ascii="Arial" w:hAnsi="Arial"/>
          <w:b/>
          <w:noProof/>
          <w:sz w:val="24"/>
          <w:szCs w:val="24"/>
          <w:lang w:eastAsia="pl-PL"/>
        </w:rPr>
        <w:t xml:space="preserve"> </w:t>
      </w:r>
      <w:r>
        <w:rPr>
          <w:rFonts w:ascii="Arial" w:hAnsi="Arial"/>
          <w:b/>
          <w:noProof/>
          <w:sz w:val="24"/>
          <w:szCs w:val="24"/>
          <w:lang w:eastAsia="pl-PL"/>
        </w:rPr>
        <w:t>3</w:t>
      </w:r>
      <w:r w:rsidR="007F04B8">
        <w:rPr>
          <w:rFonts w:ascii="Arial" w:hAnsi="Arial"/>
          <w:b/>
          <w:noProof/>
          <w:sz w:val="24"/>
          <w:szCs w:val="24"/>
          <w:lang w:eastAsia="pl-PL"/>
        </w:rPr>
        <w:t>.</w:t>
      </w:r>
      <w:r w:rsidR="00445834">
        <w:rPr>
          <w:rFonts w:ascii="Arial" w:hAnsi="Arial"/>
          <w:b/>
          <w:noProof/>
          <w:sz w:val="24"/>
          <w:szCs w:val="24"/>
          <w:lang w:eastAsia="pl-PL"/>
        </w:rPr>
        <w:t>01</w:t>
      </w:r>
      <w:r w:rsidR="00764F65" w:rsidRPr="009D7FE8">
        <w:rPr>
          <w:rFonts w:ascii="Arial" w:hAnsi="Arial"/>
          <w:b/>
          <w:sz w:val="24"/>
          <w:szCs w:val="24"/>
          <w:lang w:eastAsia="pl-PL"/>
        </w:rPr>
        <w:t>.</w:t>
      </w:r>
      <w:r w:rsidR="005A08FA" w:rsidRPr="009D7FE8">
        <w:rPr>
          <w:rFonts w:ascii="Arial" w:hAnsi="Arial"/>
          <w:b/>
          <w:sz w:val="24"/>
          <w:szCs w:val="24"/>
          <w:lang w:eastAsia="pl-PL"/>
        </w:rPr>
        <w:t>20</w:t>
      </w:r>
      <w:r w:rsidR="005F4C2C" w:rsidRPr="009D7FE8">
        <w:rPr>
          <w:rFonts w:ascii="Arial" w:hAnsi="Arial"/>
          <w:b/>
          <w:sz w:val="24"/>
          <w:szCs w:val="24"/>
          <w:lang w:eastAsia="pl-PL"/>
        </w:rPr>
        <w:t>2</w:t>
      </w:r>
      <w:r w:rsidR="00445834">
        <w:rPr>
          <w:rFonts w:ascii="Arial" w:hAnsi="Arial"/>
          <w:b/>
          <w:sz w:val="24"/>
          <w:szCs w:val="24"/>
          <w:lang w:eastAsia="pl-PL"/>
        </w:rPr>
        <w:t>5</w:t>
      </w:r>
      <w:r w:rsidR="008869DB" w:rsidRPr="009D7FE8">
        <w:rPr>
          <w:rFonts w:ascii="Arial" w:hAnsi="Arial"/>
          <w:b/>
          <w:sz w:val="24"/>
          <w:szCs w:val="24"/>
          <w:lang w:eastAsia="pl-PL"/>
        </w:rPr>
        <w:t xml:space="preserve"> r.</w:t>
      </w:r>
    </w:p>
    <w:p w14:paraId="20CED639" w14:textId="3D3A7C84" w:rsidR="00AE23A7" w:rsidRPr="00AE23A7" w:rsidRDefault="00AE23A7" w:rsidP="0023037B">
      <w:pPr>
        <w:rPr>
          <w:rFonts w:ascii="Arial" w:hAnsi="Arial"/>
          <w:b/>
          <w:color w:val="000000"/>
        </w:rPr>
      </w:pPr>
    </w:p>
    <w:p w14:paraId="07C7B763" w14:textId="430E7E62" w:rsidR="00AE23A7" w:rsidRPr="00AE23A7" w:rsidRDefault="00C25532" w:rsidP="0023037B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Nowy obowiązek segregowania odpadów tekstylnych</w:t>
      </w:r>
    </w:p>
    <w:p w14:paraId="365A590B" w14:textId="02E80FE7" w:rsidR="007179C9" w:rsidRDefault="00445834" w:rsidP="00330863">
      <w:pPr>
        <w:shd w:val="clear" w:color="auto" w:fill="FDFDFD"/>
        <w:spacing w:before="160" w:after="0" w:line="240" w:lineRule="auto"/>
        <w:jc w:val="both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>1 stycznia 2025 roku weszła w życie dyrektywa Unii Europejskiej nakazująca selektywną zbiórkę zużytej odzieży, tekstyliów i butów</w:t>
      </w:r>
      <w:r w:rsidR="00C25532">
        <w:rPr>
          <w:rFonts w:ascii="Arial" w:eastAsia="Times New Roman" w:hAnsi="Arial"/>
          <w:color w:val="000000"/>
          <w:sz w:val="24"/>
          <w:szCs w:val="24"/>
          <w:lang w:eastAsia="pl-PL"/>
        </w:rPr>
        <w:t>, która nie może już trafiać do zwykłych pojemników na odpady zmieszane</w:t>
      </w:r>
      <w:bookmarkStart w:id="0" w:name="_GoBack"/>
      <w:bookmarkEnd w:id="0"/>
      <w:r>
        <w:rPr>
          <w:rFonts w:ascii="Arial" w:eastAsia="Times New Roman" w:hAnsi="Arial"/>
          <w:color w:val="000000"/>
          <w:sz w:val="24"/>
          <w:szCs w:val="24"/>
          <w:lang w:eastAsia="pl-PL"/>
        </w:rPr>
        <w:t>. Aby pomóc łodzian</w:t>
      </w:r>
      <w:r w:rsidR="002B5F4A">
        <w:rPr>
          <w:rFonts w:ascii="Arial" w:eastAsia="Times New Roman" w:hAnsi="Arial"/>
          <w:color w:val="000000"/>
          <w:sz w:val="24"/>
          <w:szCs w:val="24"/>
          <w:lang w:eastAsia="pl-PL"/>
        </w:rPr>
        <w:t>o</w:t>
      </w:r>
      <w:r w:rsidR="00673AFC">
        <w:rPr>
          <w:rFonts w:ascii="Arial" w:eastAsia="Times New Roman" w:hAnsi="Arial"/>
          <w:color w:val="000000"/>
          <w:sz w:val="24"/>
          <w:szCs w:val="24"/>
          <w:lang w:eastAsia="pl-PL"/>
        </w:rPr>
        <w:t>m</w:t>
      </w: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 w realizacji nowego obowiązku miasto w porozumieniu z firmą Humana S</w:t>
      </w:r>
      <w:r w:rsidR="00322EC8">
        <w:rPr>
          <w:rFonts w:ascii="Arial" w:eastAsia="Times New Roman" w:hAnsi="Arial"/>
          <w:color w:val="000000"/>
          <w:sz w:val="24"/>
          <w:szCs w:val="24"/>
          <w:lang w:eastAsia="pl-PL"/>
        </w:rPr>
        <w:t>econdh</w:t>
      </w: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and </w:t>
      </w:r>
      <w:r w:rsidR="00322EC8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Poland Sp. z o.o. stawia specjalne pojemniki, do których można wyrzucać zużyte tekstylia. Dziś na ul. Piotrkowskiej na wysokości bloków Piotrkowska 204/210 stanął pierwszy z </w:t>
      </w:r>
      <w:r w:rsidR="002B5F4A">
        <w:rPr>
          <w:rFonts w:ascii="Arial" w:eastAsia="Times New Roman" w:hAnsi="Arial"/>
          <w:color w:val="000000"/>
          <w:sz w:val="24"/>
          <w:szCs w:val="24"/>
          <w:lang w:eastAsia="pl-PL"/>
        </w:rPr>
        <w:t>nich</w:t>
      </w:r>
      <w:r w:rsidR="00322EC8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, do końca stycznia będzie ich 50. </w:t>
      </w:r>
    </w:p>
    <w:p w14:paraId="0B394BE1" w14:textId="0435F047" w:rsidR="00330863" w:rsidRDefault="00330863" w:rsidP="00330863">
      <w:pPr>
        <w:shd w:val="clear" w:color="auto" w:fill="FDFDFD"/>
        <w:spacing w:before="160" w:after="0" w:line="240" w:lineRule="auto"/>
        <w:jc w:val="both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- </w:t>
      </w:r>
      <w:r w:rsidR="00322EC8">
        <w:rPr>
          <w:rFonts w:ascii="Arial" w:eastAsia="Times New Roman" w:hAnsi="Arial"/>
          <w:color w:val="000000"/>
          <w:sz w:val="24"/>
          <w:szCs w:val="24"/>
          <w:lang w:eastAsia="pl-PL"/>
        </w:rPr>
        <w:t>Oczywiście łodzianie nadal mogą oddawać zużytą odzież i tekstylia do jednego z trzech Punktów Selektywnej Zbiórki Odpadów Komunalnych: przy ul. Zamiejskiej,</w:t>
      </w:r>
      <w:r w:rsidR="00673AFC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 Granicznej lub Kasprowicza. K</w:t>
      </w:r>
      <w:r w:rsidR="00322EC8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olejne pojemniki </w:t>
      </w:r>
      <w:r w:rsidR="00673AFC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będą ustawiane od 7 stycznia, </w:t>
      </w:r>
      <w:r w:rsidR="00322EC8">
        <w:rPr>
          <w:rFonts w:ascii="Arial" w:eastAsia="Times New Roman" w:hAnsi="Arial"/>
          <w:color w:val="000000"/>
          <w:sz w:val="24"/>
          <w:szCs w:val="24"/>
          <w:lang w:eastAsia="pl-PL"/>
        </w:rPr>
        <w:t>mapki z ich lokalizacją będą dostępne w aplikacji lodz.pl</w:t>
      </w:r>
      <w:r w:rsidR="007179C9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– powiedziała Małgorzata Moskwa-Wodnicka, wiceprezydent Łodzi. </w:t>
      </w:r>
    </w:p>
    <w:p w14:paraId="0A1E43FA" w14:textId="244F8F5D" w:rsidR="00AE7245" w:rsidRPr="00322EC8" w:rsidRDefault="00322EC8" w:rsidP="007179C9">
      <w:pPr>
        <w:shd w:val="clear" w:color="auto" w:fill="FDFDFD"/>
        <w:spacing w:before="160" w:after="0" w:line="240" w:lineRule="auto"/>
        <w:jc w:val="both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Porozumienie z Humana Secondhand Poland Sp. z o.o. zakłada, że firma stawia pojemniki, będzie je opróżniać a także dbać o czystość wokół. Jedyny koszt jaki miasto ponosi z tego tytułu to druk naklejek na pojemniki. Każdy z pojemników będzie ulokowany na działce należącej do miasta, znajdującej się w pobliżu budynków mieszkalnych. </w:t>
      </w:r>
    </w:p>
    <w:p w14:paraId="1A4B1586" w14:textId="635D15C7" w:rsidR="007179C9" w:rsidRDefault="007179C9" w:rsidP="007179C9">
      <w:pPr>
        <w:shd w:val="clear" w:color="auto" w:fill="FDFDFD"/>
        <w:spacing w:before="160" w:after="0" w:line="240" w:lineRule="auto"/>
        <w:jc w:val="both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- </w:t>
      </w:r>
      <w:r w:rsidR="00322EC8">
        <w:rPr>
          <w:rFonts w:ascii="Arial" w:eastAsia="Times New Roman" w:hAnsi="Arial"/>
          <w:color w:val="000000"/>
          <w:sz w:val="24"/>
          <w:szCs w:val="24"/>
          <w:lang w:eastAsia="pl-PL"/>
        </w:rPr>
        <w:t>Mamy wybrane lokalizacje, ale będziemy informować mieszkańców dopiero po ustawieniu pojemnika</w:t>
      </w:r>
      <w:r w:rsidR="00673AFC">
        <w:rPr>
          <w:rFonts w:ascii="Arial" w:eastAsia="Times New Roman" w:hAnsi="Arial"/>
          <w:color w:val="000000"/>
          <w:sz w:val="24"/>
          <w:szCs w:val="24"/>
          <w:lang w:eastAsia="pl-PL"/>
        </w:rPr>
        <w:t>. P</w:t>
      </w:r>
      <w:r w:rsidR="00322EC8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rosimy </w:t>
      </w:r>
      <w:r w:rsidR="002B5F4A">
        <w:rPr>
          <w:rFonts w:ascii="Arial" w:eastAsia="Times New Roman" w:hAnsi="Arial"/>
          <w:color w:val="000000"/>
          <w:sz w:val="24"/>
          <w:szCs w:val="24"/>
          <w:lang w:eastAsia="pl-PL"/>
        </w:rPr>
        <w:t>o</w:t>
      </w:r>
      <w:r w:rsidR="00322EC8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 nieco cierpliwości, informacje będzie</w:t>
      </w:r>
      <w:r w:rsidR="002B5F4A">
        <w:rPr>
          <w:rFonts w:ascii="Arial" w:eastAsia="Times New Roman" w:hAnsi="Arial"/>
          <w:color w:val="000000"/>
          <w:sz w:val="24"/>
          <w:szCs w:val="24"/>
          <w:lang w:eastAsia="pl-PL"/>
        </w:rPr>
        <w:t>my</w:t>
      </w:r>
      <w:r w:rsidR="00322EC8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 zamieszczać sukcesywnie na stronie internetowej miasta poświęconej gospodarowaniu odpadami -</w:t>
      </w:r>
      <w:r w:rsidR="00542F72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 dodał </w:t>
      </w:r>
      <w:r w:rsidR="00322EC8">
        <w:rPr>
          <w:rFonts w:ascii="Arial" w:eastAsia="Times New Roman" w:hAnsi="Arial"/>
          <w:color w:val="000000"/>
          <w:sz w:val="24"/>
          <w:szCs w:val="24"/>
          <w:lang w:eastAsia="pl-PL"/>
        </w:rPr>
        <w:t>Łukasz Sitek z Wydziału Gospodarki Komunalnej UMŁ.</w:t>
      </w:r>
    </w:p>
    <w:p w14:paraId="51243A3E" w14:textId="50297BF2" w:rsidR="00542F72" w:rsidRDefault="00322EC8" w:rsidP="007179C9">
      <w:pPr>
        <w:shd w:val="clear" w:color="auto" w:fill="FDFDFD"/>
        <w:spacing w:before="160" w:after="0" w:line="240" w:lineRule="auto"/>
        <w:jc w:val="both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Firma Humana została wybrana po szeregu konsultacji i analiz, wiadomo, że odzież nadająca się do użycia będzie trafiać do osób w kryzysie bezdomności natomiast koce i ręczniki – do schroniska dla zwierząt, które potrzebuje tego rodzaju tekstyliów. </w:t>
      </w:r>
      <w:r w:rsidR="00673AFC">
        <w:rPr>
          <w:rFonts w:ascii="Arial" w:eastAsia="Times New Roman" w:hAnsi="Arial"/>
          <w:color w:val="000000"/>
          <w:sz w:val="24"/>
          <w:szCs w:val="24"/>
          <w:lang w:eastAsia="pl-PL"/>
        </w:rPr>
        <w:t>Zgodnie z nowymi przepisami d</w:t>
      </w:r>
      <w:r w:rsidR="002B5F4A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o pojemników albo do PSZOK-ów należy wyrzucać: odzież, koce, ręczniki, pościel, firanki, ubranka zwierzęce, buty, torebki. Te odpady nie mogą już trafiać do pergoli ani do żadnego z pojemników </w:t>
      </w:r>
      <w:r w:rsidR="00673AFC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do selektywnej zbiórki odpadów czy do odpadów zmieszanych. Konsekwencją nierespektowania nowego przepisu jest nałożenie na właściciela nieruchomości kary w postaci podwyższonej opłaty za odbiór odpadów komunalnych. </w:t>
      </w:r>
    </w:p>
    <w:p w14:paraId="6F920D89" w14:textId="21703ED8" w:rsidR="002B5F4A" w:rsidRPr="007179C9" w:rsidRDefault="002B5F4A" w:rsidP="007179C9">
      <w:pPr>
        <w:shd w:val="clear" w:color="auto" w:fill="FDFDFD"/>
        <w:spacing w:before="160" w:after="0" w:line="240" w:lineRule="auto"/>
        <w:jc w:val="both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Zgodnie z obowiązującymi od 1 stycznia przepisami samorząd ma obowiązek udostępnić mieszkańcom co najmniej 1 punkt w którym mogą się pozbyć tekstyliów, Łódź </w:t>
      </w:r>
      <w:r w:rsidR="00C25532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– oprócz 3 PSZOK-ów - </w:t>
      </w: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zdecydowała się </w:t>
      </w:r>
      <w:r w:rsidR="00C25532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postawić także </w:t>
      </w: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pojemniki, ponieważ </w:t>
      </w:r>
      <w:r>
        <w:rPr>
          <w:rFonts w:ascii="Arial" w:eastAsia="Times New Roman" w:hAnsi="Arial"/>
          <w:color w:val="000000"/>
          <w:sz w:val="24"/>
          <w:szCs w:val="24"/>
          <w:lang w:eastAsia="pl-PL"/>
        </w:rPr>
        <w:lastRenderedPageBreak/>
        <w:t>podobny sposób sprawdził się w przypadku małych elektro</w:t>
      </w:r>
      <w:r w:rsidR="00C25532">
        <w:rPr>
          <w:rFonts w:ascii="Arial" w:eastAsia="Times New Roman" w:hAnsi="Arial"/>
          <w:color w:val="000000"/>
          <w:sz w:val="24"/>
          <w:szCs w:val="24"/>
          <w:lang w:eastAsia="pl-PL"/>
        </w:rPr>
        <w:t>odpadów</w:t>
      </w: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. W całym mieście są charakterystyczne czerwone pojemniki, z których łodzianie chętnie korzystają. </w:t>
      </w:r>
    </w:p>
    <w:p w14:paraId="1757EC1C" w14:textId="657B74E6" w:rsidR="00396500" w:rsidRPr="007B13DF" w:rsidRDefault="00396500" w:rsidP="00AE7245">
      <w:pPr>
        <w:shd w:val="clear" w:color="auto" w:fill="FDFDFD"/>
        <w:spacing w:before="160" w:after="0" w:line="240" w:lineRule="auto"/>
        <w:jc w:val="both"/>
        <w:rPr>
          <w:rFonts w:ascii="Arial" w:eastAsia="Times New Roman" w:hAnsi="Arial"/>
          <w:color w:val="000000"/>
          <w:sz w:val="24"/>
          <w:szCs w:val="24"/>
          <w:lang w:eastAsia="pl-PL"/>
        </w:rPr>
      </w:pPr>
    </w:p>
    <w:sectPr w:rsidR="00396500" w:rsidRPr="007B13DF" w:rsidSect="006645F7">
      <w:headerReference w:type="default" r:id="rId7"/>
      <w:footerReference w:type="default" r:id="rId8"/>
      <w:pgSz w:w="11906" w:h="16838"/>
      <w:pgMar w:top="851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31498" w14:textId="77777777" w:rsidR="00EE6E6C" w:rsidRDefault="00EE6E6C" w:rsidP="007D219B">
      <w:pPr>
        <w:spacing w:after="0" w:line="240" w:lineRule="auto"/>
      </w:pPr>
      <w:r>
        <w:separator/>
      </w:r>
    </w:p>
  </w:endnote>
  <w:endnote w:type="continuationSeparator" w:id="0">
    <w:p w14:paraId="265D54CD" w14:textId="77777777" w:rsidR="00EE6E6C" w:rsidRDefault="00EE6E6C" w:rsidP="007D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BA20B" w14:textId="220A1116" w:rsidR="00176433" w:rsidRDefault="001F1D82">
    <w:pPr>
      <w:pStyle w:val="Stopka"/>
    </w:pPr>
    <w:r>
      <w:rPr>
        <w:rFonts w:ascii="Arial" w:hAnsi="Arial"/>
        <w:noProof/>
        <w:lang w:eastAsia="pl-PL"/>
      </w:rPr>
      <w:drawing>
        <wp:inline distT="0" distB="0" distL="0" distR="0" wp14:anchorId="318E75E0" wp14:editId="244FBCC8">
          <wp:extent cx="5753100" cy="15525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CF7B1" w14:textId="77777777" w:rsidR="00EE6E6C" w:rsidRDefault="00EE6E6C" w:rsidP="007D219B">
      <w:pPr>
        <w:spacing w:after="0" w:line="240" w:lineRule="auto"/>
      </w:pPr>
      <w:r>
        <w:separator/>
      </w:r>
    </w:p>
  </w:footnote>
  <w:footnote w:type="continuationSeparator" w:id="0">
    <w:p w14:paraId="6D166631" w14:textId="77777777" w:rsidR="00EE6E6C" w:rsidRDefault="00EE6E6C" w:rsidP="007D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6C5FE" w14:textId="5F36710A" w:rsidR="00C5339D" w:rsidRDefault="001F1D82">
    <w:pPr>
      <w:pStyle w:val="Nagwek"/>
    </w:pPr>
    <w:r>
      <w:rPr>
        <w:noProof/>
        <w:lang w:eastAsia="pl-PL"/>
      </w:rPr>
      <w:drawing>
        <wp:inline distT="0" distB="0" distL="0" distR="0" wp14:anchorId="32B484CD" wp14:editId="646704F7">
          <wp:extent cx="575310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466648" w14:textId="77777777" w:rsidR="00C5339D" w:rsidRDefault="00C53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1DB"/>
    <w:multiLevelType w:val="hybridMultilevel"/>
    <w:tmpl w:val="93B86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0740"/>
    <w:multiLevelType w:val="hybridMultilevel"/>
    <w:tmpl w:val="90C42756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202F"/>
    <w:multiLevelType w:val="hybridMultilevel"/>
    <w:tmpl w:val="55E0D726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D249C"/>
    <w:multiLevelType w:val="hybridMultilevel"/>
    <w:tmpl w:val="3ACE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44227"/>
    <w:multiLevelType w:val="hybridMultilevel"/>
    <w:tmpl w:val="872C0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00064"/>
    <w:multiLevelType w:val="hybridMultilevel"/>
    <w:tmpl w:val="39EED3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D54440B"/>
    <w:multiLevelType w:val="hybridMultilevel"/>
    <w:tmpl w:val="16EC9F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A5906"/>
    <w:multiLevelType w:val="hybridMultilevel"/>
    <w:tmpl w:val="17989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72487"/>
    <w:multiLevelType w:val="multilevel"/>
    <w:tmpl w:val="029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287992"/>
    <w:multiLevelType w:val="hybridMultilevel"/>
    <w:tmpl w:val="74A44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9380B"/>
    <w:multiLevelType w:val="hybridMultilevel"/>
    <w:tmpl w:val="9898AF8C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D317F"/>
    <w:multiLevelType w:val="hybridMultilevel"/>
    <w:tmpl w:val="494A1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D22DA"/>
    <w:multiLevelType w:val="hybridMultilevel"/>
    <w:tmpl w:val="590C865C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B1B20"/>
    <w:multiLevelType w:val="hybridMultilevel"/>
    <w:tmpl w:val="9EF83190"/>
    <w:lvl w:ilvl="0" w:tplc="E6642600">
      <w:numFmt w:val="bullet"/>
      <w:lvlText w:val="•"/>
      <w:lvlJc w:val="left"/>
      <w:pPr>
        <w:ind w:left="70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84164E"/>
    <w:multiLevelType w:val="hybridMultilevel"/>
    <w:tmpl w:val="D4741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224DC"/>
    <w:multiLevelType w:val="hybridMultilevel"/>
    <w:tmpl w:val="A39AB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92523"/>
    <w:multiLevelType w:val="hybridMultilevel"/>
    <w:tmpl w:val="E4287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3729C"/>
    <w:multiLevelType w:val="hybridMultilevel"/>
    <w:tmpl w:val="2DB85898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A0073"/>
    <w:multiLevelType w:val="hybridMultilevel"/>
    <w:tmpl w:val="52563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84C8E"/>
    <w:multiLevelType w:val="hybridMultilevel"/>
    <w:tmpl w:val="EE109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F4FD2"/>
    <w:multiLevelType w:val="hybridMultilevel"/>
    <w:tmpl w:val="FA0AF95A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C44DF"/>
    <w:multiLevelType w:val="hybridMultilevel"/>
    <w:tmpl w:val="B56C7812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327E4"/>
    <w:multiLevelType w:val="hybridMultilevel"/>
    <w:tmpl w:val="24089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C6614"/>
    <w:multiLevelType w:val="hybridMultilevel"/>
    <w:tmpl w:val="7974D83E"/>
    <w:lvl w:ilvl="0" w:tplc="47C01D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659D7"/>
    <w:multiLevelType w:val="hybridMultilevel"/>
    <w:tmpl w:val="B7B2B6A0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D0B2F"/>
    <w:multiLevelType w:val="hybridMultilevel"/>
    <w:tmpl w:val="75BE9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0"/>
  </w:num>
  <w:num w:numId="4">
    <w:abstractNumId w:val="2"/>
  </w:num>
  <w:num w:numId="5">
    <w:abstractNumId w:val="14"/>
  </w:num>
  <w:num w:numId="6">
    <w:abstractNumId w:val="21"/>
  </w:num>
  <w:num w:numId="7">
    <w:abstractNumId w:val="22"/>
  </w:num>
  <w:num w:numId="8">
    <w:abstractNumId w:val="25"/>
  </w:num>
  <w:num w:numId="9">
    <w:abstractNumId w:val="18"/>
  </w:num>
  <w:num w:numId="10">
    <w:abstractNumId w:val="11"/>
  </w:num>
  <w:num w:numId="11">
    <w:abstractNumId w:val="1"/>
  </w:num>
  <w:num w:numId="12">
    <w:abstractNumId w:val="13"/>
  </w:num>
  <w:num w:numId="13">
    <w:abstractNumId w:val="7"/>
  </w:num>
  <w:num w:numId="14">
    <w:abstractNumId w:val="15"/>
  </w:num>
  <w:num w:numId="15">
    <w:abstractNumId w:val="0"/>
  </w:num>
  <w:num w:numId="16">
    <w:abstractNumId w:val="16"/>
  </w:num>
  <w:num w:numId="17">
    <w:abstractNumId w:val="3"/>
  </w:num>
  <w:num w:numId="18">
    <w:abstractNumId w:val="8"/>
  </w:num>
  <w:num w:numId="19">
    <w:abstractNumId w:val="12"/>
  </w:num>
  <w:num w:numId="20">
    <w:abstractNumId w:val="17"/>
  </w:num>
  <w:num w:numId="21">
    <w:abstractNumId w:val="5"/>
  </w:num>
  <w:num w:numId="22">
    <w:abstractNumId w:val="26"/>
  </w:num>
  <w:num w:numId="23">
    <w:abstractNumId w:val="20"/>
  </w:num>
  <w:num w:numId="24">
    <w:abstractNumId w:val="19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A3"/>
    <w:rsid w:val="00000A67"/>
    <w:rsid w:val="00001717"/>
    <w:rsid w:val="00001E10"/>
    <w:rsid w:val="00002A33"/>
    <w:rsid w:val="00004197"/>
    <w:rsid w:val="000060CA"/>
    <w:rsid w:val="00007B8D"/>
    <w:rsid w:val="0001702E"/>
    <w:rsid w:val="00017051"/>
    <w:rsid w:val="00020DF0"/>
    <w:rsid w:val="000212B5"/>
    <w:rsid w:val="00022CFF"/>
    <w:rsid w:val="00023CE7"/>
    <w:rsid w:val="000241B9"/>
    <w:rsid w:val="00030033"/>
    <w:rsid w:val="00030CDB"/>
    <w:rsid w:val="00031E66"/>
    <w:rsid w:val="00032282"/>
    <w:rsid w:val="000352C4"/>
    <w:rsid w:val="00040B47"/>
    <w:rsid w:val="00042658"/>
    <w:rsid w:val="000468F3"/>
    <w:rsid w:val="00051A46"/>
    <w:rsid w:val="00051FE3"/>
    <w:rsid w:val="00052FC6"/>
    <w:rsid w:val="00053FEF"/>
    <w:rsid w:val="0005454A"/>
    <w:rsid w:val="0006129F"/>
    <w:rsid w:val="00062399"/>
    <w:rsid w:val="00064BB5"/>
    <w:rsid w:val="000663F1"/>
    <w:rsid w:val="0007005E"/>
    <w:rsid w:val="000711C0"/>
    <w:rsid w:val="00073E79"/>
    <w:rsid w:val="00074D9A"/>
    <w:rsid w:val="000768E1"/>
    <w:rsid w:val="00077818"/>
    <w:rsid w:val="00083454"/>
    <w:rsid w:val="00085B81"/>
    <w:rsid w:val="00087324"/>
    <w:rsid w:val="00091721"/>
    <w:rsid w:val="000947C8"/>
    <w:rsid w:val="000947DD"/>
    <w:rsid w:val="000964DA"/>
    <w:rsid w:val="000974DB"/>
    <w:rsid w:val="00097B5E"/>
    <w:rsid w:val="000A7350"/>
    <w:rsid w:val="000A7F86"/>
    <w:rsid w:val="000B0511"/>
    <w:rsid w:val="000B371A"/>
    <w:rsid w:val="000B6AAD"/>
    <w:rsid w:val="000D264A"/>
    <w:rsid w:val="000D2E4B"/>
    <w:rsid w:val="000D4EB7"/>
    <w:rsid w:val="000D7129"/>
    <w:rsid w:val="000E0D62"/>
    <w:rsid w:val="000E27FA"/>
    <w:rsid w:val="000E2B5D"/>
    <w:rsid w:val="000E2D59"/>
    <w:rsid w:val="000E6C47"/>
    <w:rsid w:val="000F4CEA"/>
    <w:rsid w:val="000F55AA"/>
    <w:rsid w:val="000F6482"/>
    <w:rsid w:val="000F72B0"/>
    <w:rsid w:val="000F75A9"/>
    <w:rsid w:val="00100862"/>
    <w:rsid w:val="00104D36"/>
    <w:rsid w:val="00104DE4"/>
    <w:rsid w:val="00106202"/>
    <w:rsid w:val="0010658F"/>
    <w:rsid w:val="00106C3B"/>
    <w:rsid w:val="00110897"/>
    <w:rsid w:val="001149A0"/>
    <w:rsid w:val="00114AE1"/>
    <w:rsid w:val="00114FA7"/>
    <w:rsid w:val="00121646"/>
    <w:rsid w:val="00123300"/>
    <w:rsid w:val="001269E6"/>
    <w:rsid w:val="00130C1D"/>
    <w:rsid w:val="00132A1C"/>
    <w:rsid w:val="00134602"/>
    <w:rsid w:val="001356D1"/>
    <w:rsid w:val="001360DD"/>
    <w:rsid w:val="00136250"/>
    <w:rsid w:val="00137B63"/>
    <w:rsid w:val="00140134"/>
    <w:rsid w:val="00140A98"/>
    <w:rsid w:val="001419EC"/>
    <w:rsid w:val="00142FE0"/>
    <w:rsid w:val="00144780"/>
    <w:rsid w:val="00151A68"/>
    <w:rsid w:val="00154821"/>
    <w:rsid w:val="001579C9"/>
    <w:rsid w:val="00157B5D"/>
    <w:rsid w:val="00160981"/>
    <w:rsid w:val="00160ABD"/>
    <w:rsid w:val="001615E6"/>
    <w:rsid w:val="001641C5"/>
    <w:rsid w:val="00167551"/>
    <w:rsid w:val="00167B79"/>
    <w:rsid w:val="00173195"/>
    <w:rsid w:val="00176433"/>
    <w:rsid w:val="001773B6"/>
    <w:rsid w:val="001815FD"/>
    <w:rsid w:val="00183943"/>
    <w:rsid w:val="00184C75"/>
    <w:rsid w:val="0018627D"/>
    <w:rsid w:val="0019060F"/>
    <w:rsid w:val="00193C8B"/>
    <w:rsid w:val="0019413F"/>
    <w:rsid w:val="001A0FC9"/>
    <w:rsid w:val="001A16CE"/>
    <w:rsid w:val="001A2E55"/>
    <w:rsid w:val="001A386A"/>
    <w:rsid w:val="001A38BA"/>
    <w:rsid w:val="001A3B04"/>
    <w:rsid w:val="001A3E07"/>
    <w:rsid w:val="001A4CCA"/>
    <w:rsid w:val="001A503D"/>
    <w:rsid w:val="001A58CD"/>
    <w:rsid w:val="001A72F6"/>
    <w:rsid w:val="001A7AAD"/>
    <w:rsid w:val="001B3F39"/>
    <w:rsid w:val="001B6678"/>
    <w:rsid w:val="001B7C38"/>
    <w:rsid w:val="001C3129"/>
    <w:rsid w:val="001C32D4"/>
    <w:rsid w:val="001C4295"/>
    <w:rsid w:val="001C53EC"/>
    <w:rsid w:val="001D124F"/>
    <w:rsid w:val="001D61B1"/>
    <w:rsid w:val="001D63E2"/>
    <w:rsid w:val="001D7FDF"/>
    <w:rsid w:val="001E21F4"/>
    <w:rsid w:val="001E27AB"/>
    <w:rsid w:val="001E2AF1"/>
    <w:rsid w:val="001E5EFA"/>
    <w:rsid w:val="001F0BC3"/>
    <w:rsid w:val="001F1D6D"/>
    <w:rsid w:val="001F1D82"/>
    <w:rsid w:val="001F24B8"/>
    <w:rsid w:val="001F25DB"/>
    <w:rsid w:val="00201660"/>
    <w:rsid w:val="0020207D"/>
    <w:rsid w:val="00202D25"/>
    <w:rsid w:val="0020427E"/>
    <w:rsid w:val="002049FD"/>
    <w:rsid w:val="002069A1"/>
    <w:rsid w:val="00206E29"/>
    <w:rsid w:val="00211357"/>
    <w:rsid w:val="002122C4"/>
    <w:rsid w:val="00212F67"/>
    <w:rsid w:val="002215B5"/>
    <w:rsid w:val="00225987"/>
    <w:rsid w:val="0023037B"/>
    <w:rsid w:val="00235EFF"/>
    <w:rsid w:val="00242049"/>
    <w:rsid w:val="00243574"/>
    <w:rsid w:val="00243D50"/>
    <w:rsid w:val="00251927"/>
    <w:rsid w:val="00255CB9"/>
    <w:rsid w:val="002626EB"/>
    <w:rsid w:val="00272843"/>
    <w:rsid w:val="00273BE9"/>
    <w:rsid w:val="00276B4D"/>
    <w:rsid w:val="002810A6"/>
    <w:rsid w:val="00284EEB"/>
    <w:rsid w:val="00290766"/>
    <w:rsid w:val="00293311"/>
    <w:rsid w:val="00293808"/>
    <w:rsid w:val="002947C0"/>
    <w:rsid w:val="002A034E"/>
    <w:rsid w:val="002A32DE"/>
    <w:rsid w:val="002A34A7"/>
    <w:rsid w:val="002A4113"/>
    <w:rsid w:val="002A6229"/>
    <w:rsid w:val="002A67ED"/>
    <w:rsid w:val="002A744F"/>
    <w:rsid w:val="002B108D"/>
    <w:rsid w:val="002B2312"/>
    <w:rsid w:val="002B5F4A"/>
    <w:rsid w:val="002B731A"/>
    <w:rsid w:val="002C09E3"/>
    <w:rsid w:val="002C0F83"/>
    <w:rsid w:val="002C1E39"/>
    <w:rsid w:val="002C6288"/>
    <w:rsid w:val="002C6BD7"/>
    <w:rsid w:val="002D3DB7"/>
    <w:rsid w:val="002D5393"/>
    <w:rsid w:val="002D598C"/>
    <w:rsid w:val="002D62C3"/>
    <w:rsid w:val="002E0451"/>
    <w:rsid w:val="002E0FD1"/>
    <w:rsid w:val="002E18BF"/>
    <w:rsid w:val="002E256F"/>
    <w:rsid w:val="002E2609"/>
    <w:rsid w:val="002E5F6F"/>
    <w:rsid w:val="002E603D"/>
    <w:rsid w:val="002F07D8"/>
    <w:rsid w:val="002F20C5"/>
    <w:rsid w:val="002F3878"/>
    <w:rsid w:val="002F3B00"/>
    <w:rsid w:val="002F710B"/>
    <w:rsid w:val="002F7AA3"/>
    <w:rsid w:val="00302EE3"/>
    <w:rsid w:val="0030596E"/>
    <w:rsid w:val="0030634E"/>
    <w:rsid w:val="00310FAA"/>
    <w:rsid w:val="00311100"/>
    <w:rsid w:val="0031214F"/>
    <w:rsid w:val="00312618"/>
    <w:rsid w:val="00316EF6"/>
    <w:rsid w:val="00317B57"/>
    <w:rsid w:val="00317D44"/>
    <w:rsid w:val="0032091A"/>
    <w:rsid w:val="00322EC8"/>
    <w:rsid w:val="003239BA"/>
    <w:rsid w:val="003242AC"/>
    <w:rsid w:val="00324D15"/>
    <w:rsid w:val="00330863"/>
    <w:rsid w:val="003318A2"/>
    <w:rsid w:val="00335B9E"/>
    <w:rsid w:val="00340096"/>
    <w:rsid w:val="00342723"/>
    <w:rsid w:val="00344BDB"/>
    <w:rsid w:val="00346C18"/>
    <w:rsid w:val="003500F7"/>
    <w:rsid w:val="003510CE"/>
    <w:rsid w:val="003535D1"/>
    <w:rsid w:val="003571B5"/>
    <w:rsid w:val="003608E3"/>
    <w:rsid w:val="003625FF"/>
    <w:rsid w:val="003628A3"/>
    <w:rsid w:val="003642B2"/>
    <w:rsid w:val="00377906"/>
    <w:rsid w:val="00381475"/>
    <w:rsid w:val="00390E1E"/>
    <w:rsid w:val="003931E4"/>
    <w:rsid w:val="00394853"/>
    <w:rsid w:val="00394AAA"/>
    <w:rsid w:val="00395D36"/>
    <w:rsid w:val="00395F70"/>
    <w:rsid w:val="00396500"/>
    <w:rsid w:val="00397408"/>
    <w:rsid w:val="003A174C"/>
    <w:rsid w:val="003B2502"/>
    <w:rsid w:val="003B41BA"/>
    <w:rsid w:val="003B515E"/>
    <w:rsid w:val="003C1004"/>
    <w:rsid w:val="003C1E67"/>
    <w:rsid w:val="003C451E"/>
    <w:rsid w:val="003C5428"/>
    <w:rsid w:val="003C6F12"/>
    <w:rsid w:val="003C778F"/>
    <w:rsid w:val="003D1E49"/>
    <w:rsid w:val="003D2C2B"/>
    <w:rsid w:val="003E100F"/>
    <w:rsid w:val="003E2CE8"/>
    <w:rsid w:val="003E3537"/>
    <w:rsid w:val="003E372F"/>
    <w:rsid w:val="003E4439"/>
    <w:rsid w:val="003F0FD6"/>
    <w:rsid w:val="003F3CAD"/>
    <w:rsid w:val="003F47A0"/>
    <w:rsid w:val="003F7665"/>
    <w:rsid w:val="004016BF"/>
    <w:rsid w:val="00403344"/>
    <w:rsid w:val="0040751F"/>
    <w:rsid w:val="00413326"/>
    <w:rsid w:val="00414B20"/>
    <w:rsid w:val="004150E1"/>
    <w:rsid w:val="00415C6F"/>
    <w:rsid w:val="00421CC3"/>
    <w:rsid w:val="00422E31"/>
    <w:rsid w:val="00424A96"/>
    <w:rsid w:val="004312F4"/>
    <w:rsid w:val="0043156C"/>
    <w:rsid w:val="00431866"/>
    <w:rsid w:val="00434533"/>
    <w:rsid w:val="00434FFD"/>
    <w:rsid w:val="004353C5"/>
    <w:rsid w:val="00436AB5"/>
    <w:rsid w:val="0044084A"/>
    <w:rsid w:val="00441D6D"/>
    <w:rsid w:val="004424E2"/>
    <w:rsid w:val="004440C9"/>
    <w:rsid w:val="00445466"/>
    <w:rsid w:val="00445834"/>
    <w:rsid w:val="00445DF4"/>
    <w:rsid w:val="00446C2F"/>
    <w:rsid w:val="00447C8D"/>
    <w:rsid w:val="004503D5"/>
    <w:rsid w:val="00450E12"/>
    <w:rsid w:val="00454F97"/>
    <w:rsid w:val="00456B13"/>
    <w:rsid w:val="00461FFF"/>
    <w:rsid w:val="00464484"/>
    <w:rsid w:val="004654BF"/>
    <w:rsid w:val="004751CF"/>
    <w:rsid w:val="004756F9"/>
    <w:rsid w:val="00475ABB"/>
    <w:rsid w:val="00476D80"/>
    <w:rsid w:val="004815C6"/>
    <w:rsid w:val="0048382E"/>
    <w:rsid w:val="00483982"/>
    <w:rsid w:val="004861D9"/>
    <w:rsid w:val="004866A8"/>
    <w:rsid w:val="004866F3"/>
    <w:rsid w:val="00486E52"/>
    <w:rsid w:val="00496928"/>
    <w:rsid w:val="004A00D2"/>
    <w:rsid w:val="004A7F91"/>
    <w:rsid w:val="004B31A2"/>
    <w:rsid w:val="004B4C29"/>
    <w:rsid w:val="004C0B73"/>
    <w:rsid w:val="004C1629"/>
    <w:rsid w:val="004C1778"/>
    <w:rsid w:val="004C19C3"/>
    <w:rsid w:val="004C529A"/>
    <w:rsid w:val="004C789B"/>
    <w:rsid w:val="004D2676"/>
    <w:rsid w:val="004D5BC3"/>
    <w:rsid w:val="004D6C49"/>
    <w:rsid w:val="004E1150"/>
    <w:rsid w:val="004E2C55"/>
    <w:rsid w:val="004E2EA2"/>
    <w:rsid w:val="004E6D0D"/>
    <w:rsid w:val="004F0CFD"/>
    <w:rsid w:val="004F2B45"/>
    <w:rsid w:val="004F3755"/>
    <w:rsid w:val="004F7C6E"/>
    <w:rsid w:val="00506AB2"/>
    <w:rsid w:val="00507410"/>
    <w:rsid w:val="00512DAF"/>
    <w:rsid w:val="0051307A"/>
    <w:rsid w:val="00513102"/>
    <w:rsid w:val="0051381B"/>
    <w:rsid w:val="00514113"/>
    <w:rsid w:val="005203EE"/>
    <w:rsid w:val="00534853"/>
    <w:rsid w:val="005348EA"/>
    <w:rsid w:val="00534F35"/>
    <w:rsid w:val="00542B54"/>
    <w:rsid w:val="00542F72"/>
    <w:rsid w:val="00551718"/>
    <w:rsid w:val="00554328"/>
    <w:rsid w:val="005545FA"/>
    <w:rsid w:val="00557B69"/>
    <w:rsid w:val="00557E90"/>
    <w:rsid w:val="00561CEF"/>
    <w:rsid w:val="00564E72"/>
    <w:rsid w:val="00565D44"/>
    <w:rsid w:val="00566A22"/>
    <w:rsid w:val="00573D4E"/>
    <w:rsid w:val="00574A73"/>
    <w:rsid w:val="00574F34"/>
    <w:rsid w:val="00576262"/>
    <w:rsid w:val="0057756A"/>
    <w:rsid w:val="005826F3"/>
    <w:rsid w:val="0058552D"/>
    <w:rsid w:val="00585E4B"/>
    <w:rsid w:val="00590133"/>
    <w:rsid w:val="00594026"/>
    <w:rsid w:val="005979D4"/>
    <w:rsid w:val="005A08FA"/>
    <w:rsid w:val="005A409C"/>
    <w:rsid w:val="005A4B19"/>
    <w:rsid w:val="005A4E7A"/>
    <w:rsid w:val="005B0255"/>
    <w:rsid w:val="005B1BB5"/>
    <w:rsid w:val="005B3BDE"/>
    <w:rsid w:val="005B3CF7"/>
    <w:rsid w:val="005B46A1"/>
    <w:rsid w:val="005B58D8"/>
    <w:rsid w:val="005B7B6E"/>
    <w:rsid w:val="005C23DF"/>
    <w:rsid w:val="005C2BA1"/>
    <w:rsid w:val="005C30E5"/>
    <w:rsid w:val="005C3EA9"/>
    <w:rsid w:val="005C5894"/>
    <w:rsid w:val="005C5A89"/>
    <w:rsid w:val="005C6A63"/>
    <w:rsid w:val="005D306E"/>
    <w:rsid w:val="005E23BA"/>
    <w:rsid w:val="005E314C"/>
    <w:rsid w:val="005E5F36"/>
    <w:rsid w:val="005E7DC5"/>
    <w:rsid w:val="005F0D1C"/>
    <w:rsid w:val="005F4C2C"/>
    <w:rsid w:val="005F6A86"/>
    <w:rsid w:val="00604E2F"/>
    <w:rsid w:val="00605B3D"/>
    <w:rsid w:val="00605EA8"/>
    <w:rsid w:val="00610B3B"/>
    <w:rsid w:val="0061162D"/>
    <w:rsid w:val="00611636"/>
    <w:rsid w:val="006127C9"/>
    <w:rsid w:val="0061295F"/>
    <w:rsid w:val="00624BBC"/>
    <w:rsid w:val="006252B4"/>
    <w:rsid w:val="00631710"/>
    <w:rsid w:val="00631A95"/>
    <w:rsid w:val="0063407C"/>
    <w:rsid w:val="00636D15"/>
    <w:rsid w:val="00636D52"/>
    <w:rsid w:val="00640A36"/>
    <w:rsid w:val="0064180F"/>
    <w:rsid w:val="006432D8"/>
    <w:rsid w:val="0064500F"/>
    <w:rsid w:val="0064511F"/>
    <w:rsid w:val="00646126"/>
    <w:rsid w:val="0065016C"/>
    <w:rsid w:val="00650226"/>
    <w:rsid w:val="00651F16"/>
    <w:rsid w:val="006550F9"/>
    <w:rsid w:val="006555BF"/>
    <w:rsid w:val="00655E8A"/>
    <w:rsid w:val="00661D0D"/>
    <w:rsid w:val="00662497"/>
    <w:rsid w:val="00662604"/>
    <w:rsid w:val="006634C8"/>
    <w:rsid w:val="006645F7"/>
    <w:rsid w:val="00664744"/>
    <w:rsid w:val="00666C58"/>
    <w:rsid w:val="00666D75"/>
    <w:rsid w:val="0067053D"/>
    <w:rsid w:val="00670F15"/>
    <w:rsid w:val="00673AFC"/>
    <w:rsid w:val="006768FC"/>
    <w:rsid w:val="00681627"/>
    <w:rsid w:val="006820F5"/>
    <w:rsid w:val="006826BD"/>
    <w:rsid w:val="00682A26"/>
    <w:rsid w:val="006830EA"/>
    <w:rsid w:val="006849D3"/>
    <w:rsid w:val="00685636"/>
    <w:rsid w:val="006865FF"/>
    <w:rsid w:val="006950F8"/>
    <w:rsid w:val="00697EDA"/>
    <w:rsid w:val="006A7B9E"/>
    <w:rsid w:val="006A7DFF"/>
    <w:rsid w:val="006B2DDC"/>
    <w:rsid w:val="006B46EB"/>
    <w:rsid w:val="006B4917"/>
    <w:rsid w:val="006B61E5"/>
    <w:rsid w:val="006B7198"/>
    <w:rsid w:val="006C0DBF"/>
    <w:rsid w:val="006C153E"/>
    <w:rsid w:val="006D383C"/>
    <w:rsid w:val="006D45DC"/>
    <w:rsid w:val="006D50AB"/>
    <w:rsid w:val="006D55CD"/>
    <w:rsid w:val="006D72C8"/>
    <w:rsid w:val="006D7D95"/>
    <w:rsid w:val="006E2203"/>
    <w:rsid w:val="006E246A"/>
    <w:rsid w:val="006E3D41"/>
    <w:rsid w:val="006E4A05"/>
    <w:rsid w:val="006E652A"/>
    <w:rsid w:val="006F5CF4"/>
    <w:rsid w:val="006F6D90"/>
    <w:rsid w:val="00700B9E"/>
    <w:rsid w:val="007030DF"/>
    <w:rsid w:val="00704C79"/>
    <w:rsid w:val="0070679B"/>
    <w:rsid w:val="00706C1C"/>
    <w:rsid w:val="00707C01"/>
    <w:rsid w:val="007108F4"/>
    <w:rsid w:val="00713B92"/>
    <w:rsid w:val="007164DA"/>
    <w:rsid w:val="007179C9"/>
    <w:rsid w:val="00720E8A"/>
    <w:rsid w:val="007226A7"/>
    <w:rsid w:val="00734F69"/>
    <w:rsid w:val="007400C8"/>
    <w:rsid w:val="00741784"/>
    <w:rsid w:val="00742A0D"/>
    <w:rsid w:val="00746E54"/>
    <w:rsid w:val="007470E7"/>
    <w:rsid w:val="0075013B"/>
    <w:rsid w:val="0075166F"/>
    <w:rsid w:val="00752B58"/>
    <w:rsid w:val="00753239"/>
    <w:rsid w:val="0075597B"/>
    <w:rsid w:val="00756F24"/>
    <w:rsid w:val="00762158"/>
    <w:rsid w:val="00762266"/>
    <w:rsid w:val="00764F65"/>
    <w:rsid w:val="00766A3C"/>
    <w:rsid w:val="00774D55"/>
    <w:rsid w:val="00776612"/>
    <w:rsid w:val="00777ED9"/>
    <w:rsid w:val="007803E4"/>
    <w:rsid w:val="007818EB"/>
    <w:rsid w:val="00784BA8"/>
    <w:rsid w:val="00785904"/>
    <w:rsid w:val="0078735F"/>
    <w:rsid w:val="00791FBA"/>
    <w:rsid w:val="00797CA7"/>
    <w:rsid w:val="007A4F3F"/>
    <w:rsid w:val="007A64EC"/>
    <w:rsid w:val="007A7C77"/>
    <w:rsid w:val="007B13DF"/>
    <w:rsid w:val="007B1C82"/>
    <w:rsid w:val="007B25C1"/>
    <w:rsid w:val="007B6382"/>
    <w:rsid w:val="007B6587"/>
    <w:rsid w:val="007B7135"/>
    <w:rsid w:val="007B71B6"/>
    <w:rsid w:val="007C36A7"/>
    <w:rsid w:val="007C51E6"/>
    <w:rsid w:val="007D219B"/>
    <w:rsid w:val="007D2250"/>
    <w:rsid w:val="007D5354"/>
    <w:rsid w:val="007D53C2"/>
    <w:rsid w:val="007D59FB"/>
    <w:rsid w:val="007D6FD3"/>
    <w:rsid w:val="007E0EA4"/>
    <w:rsid w:val="007E29A8"/>
    <w:rsid w:val="007E34D4"/>
    <w:rsid w:val="007E3942"/>
    <w:rsid w:val="007E4478"/>
    <w:rsid w:val="007E46A8"/>
    <w:rsid w:val="007E4B8F"/>
    <w:rsid w:val="007E5411"/>
    <w:rsid w:val="007E7824"/>
    <w:rsid w:val="007F04B8"/>
    <w:rsid w:val="007F04D9"/>
    <w:rsid w:val="007F1117"/>
    <w:rsid w:val="00801318"/>
    <w:rsid w:val="00807AA2"/>
    <w:rsid w:val="008160A2"/>
    <w:rsid w:val="008167AC"/>
    <w:rsid w:val="00820D53"/>
    <w:rsid w:val="00821153"/>
    <w:rsid w:val="00826C2B"/>
    <w:rsid w:val="008278F7"/>
    <w:rsid w:val="00831103"/>
    <w:rsid w:val="00831A02"/>
    <w:rsid w:val="008320E2"/>
    <w:rsid w:val="00832FAC"/>
    <w:rsid w:val="00835C4C"/>
    <w:rsid w:val="00836713"/>
    <w:rsid w:val="00836CD9"/>
    <w:rsid w:val="008469BD"/>
    <w:rsid w:val="00851615"/>
    <w:rsid w:val="00852FC6"/>
    <w:rsid w:val="00863D36"/>
    <w:rsid w:val="0086714F"/>
    <w:rsid w:val="00871CF1"/>
    <w:rsid w:val="0087280E"/>
    <w:rsid w:val="00872A83"/>
    <w:rsid w:val="008766D0"/>
    <w:rsid w:val="008869DB"/>
    <w:rsid w:val="00886FBD"/>
    <w:rsid w:val="00893B9A"/>
    <w:rsid w:val="008947AC"/>
    <w:rsid w:val="00894A35"/>
    <w:rsid w:val="008958B0"/>
    <w:rsid w:val="008A2672"/>
    <w:rsid w:val="008A2C4C"/>
    <w:rsid w:val="008A3AE4"/>
    <w:rsid w:val="008B3267"/>
    <w:rsid w:val="008B5D8C"/>
    <w:rsid w:val="008B64DA"/>
    <w:rsid w:val="008C06E0"/>
    <w:rsid w:val="008C330A"/>
    <w:rsid w:val="008C4BBD"/>
    <w:rsid w:val="008C5383"/>
    <w:rsid w:val="008C6BA2"/>
    <w:rsid w:val="008C7DCE"/>
    <w:rsid w:val="008D00BE"/>
    <w:rsid w:val="008D24EE"/>
    <w:rsid w:val="008D5793"/>
    <w:rsid w:val="008D5D10"/>
    <w:rsid w:val="008E0139"/>
    <w:rsid w:val="008E2F3D"/>
    <w:rsid w:val="008F0045"/>
    <w:rsid w:val="00900A2A"/>
    <w:rsid w:val="009012B1"/>
    <w:rsid w:val="00901C1D"/>
    <w:rsid w:val="0090271B"/>
    <w:rsid w:val="00903448"/>
    <w:rsid w:val="009074D9"/>
    <w:rsid w:val="009166B8"/>
    <w:rsid w:val="009217FE"/>
    <w:rsid w:val="00923768"/>
    <w:rsid w:val="00923C42"/>
    <w:rsid w:val="00926181"/>
    <w:rsid w:val="0092626E"/>
    <w:rsid w:val="00926754"/>
    <w:rsid w:val="00926F92"/>
    <w:rsid w:val="00931F33"/>
    <w:rsid w:val="00932526"/>
    <w:rsid w:val="00934AF6"/>
    <w:rsid w:val="00950D8B"/>
    <w:rsid w:val="0095435F"/>
    <w:rsid w:val="009553E4"/>
    <w:rsid w:val="00955521"/>
    <w:rsid w:val="00960EAA"/>
    <w:rsid w:val="00962C77"/>
    <w:rsid w:val="00963E1F"/>
    <w:rsid w:val="0096577D"/>
    <w:rsid w:val="00970344"/>
    <w:rsid w:val="00973660"/>
    <w:rsid w:val="009747D4"/>
    <w:rsid w:val="009756D0"/>
    <w:rsid w:val="00975BB3"/>
    <w:rsid w:val="00976373"/>
    <w:rsid w:val="009763BC"/>
    <w:rsid w:val="00976CA1"/>
    <w:rsid w:val="00976E8D"/>
    <w:rsid w:val="0098230B"/>
    <w:rsid w:val="00982B6B"/>
    <w:rsid w:val="00996157"/>
    <w:rsid w:val="00996BBC"/>
    <w:rsid w:val="00997169"/>
    <w:rsid w:val="009A0F4E"/>
    <w:rsid w:val="009A4443"/>
    <w:rsid w:val="009A6B5A"/>
    <w:rsid w:val="009B2355"/>
    <w:rsid w:val="009B5486"/>
    <w:rsid w:val="009B6F3D"/>
    <w:rsid w:val="009C1034"/>
    <w:rsid w:val="009C20AA"/>
    <w:rsid w:val="009C3A1D"/>
    <w:rsid w:val="009C4D51"/>
    <w:rsid w:val="009D1451"/>
    <w:rsid w:val="009D3F78"/>
    <w:rsid w:val="009D4DB4"/>
    <w:rsid w:val="009D7FE8"/>
    <w:rsid w:val="009E7CDD"/>
    <w:rsid w:val="009F031C"/>
    <w:rsid w:val="009F07E9"/>
    <w:rsid w:val="009F2920"/>
    <w:rsid w:val="009F29E5"/>
    <w:rsid w:val="009F39DD"/>
    <w:rsid w:val="009F4C1F"/>
    <w:rsid w:val="009F5FB9"/>
    <w:rsid w:val="009F78E4"/>
    <w:rsid w:val="009F7B85"/>
    <w:rsid w:val="009F7FF3"/>
    <w:rsid w:val="00A061FF"/>
    <w:rsid w:val="00A10D18"/>
    <w:rsid w:val="00A134CA"/>
    <w:rsid w:val="00A15219"/>
    <w:rsid w:val="00A16EC3"/>
    <w:rsid w:val="00A20068"/>
    <w:rsid w:val="00A21ABA"/>
    <w:rsid w:val="00A225FD"/>
    <w:rsid w:val="00A247CD"/>
    <w:rsid w:val="00A261E6"/>
    <w:rsid w:val="00A27DE0"/>
    <w:rsid w:val="00A306FC"/>
    <w:rsid w:val="00A31F07"/>
    <w:rsid w:val="00A32C8D"/>
    <w:rsid w:val="00A333B9"/>
    <w:rsid w:val="00A3482F"/>
    <w:rsid w:val="00A34CEC"/>
    <w:rsid w:val="00A35AD8"/>
    <w:rsid w:val="00A41BBD"/>
    <w:rsid w:val="00A43EE8"/>
    <w:rsid w:val="00A449D5"/>
    <w:rsid w:val="00A452A4"/>
    <w:rsid w:val="00A52FF4"/>
    <w:rsid w:val="00A53DA2"/>
    <w:rsid w:val="00A54BB5"/>
    <w:rsid w:val="00A55567"/>
    <w:rsid w:val="00A608D5"/>
    <w:rsid w:val="00A64C32"/>
    <w:rsid w:val="00A6690F"/>
    <w:rsid w:val="00A77423"/>
    <w:rsid w:val="00A864A6"/>
    <w:rsid w:val="00A866FD"/>
    <w:rsid w:val="00A87E77"/>
    <w:rsid w:val="00A975DF"/>
    <w:rsid w:val="00AA4E5C"/>
    <w:rsid w:val="00AA65CE"/>
    <w:rsid w:val="00AB0420"/>
    <w:rsid w:val="00AB1544"/>
    <w:rsid w:val="00AB25FE"/>
    <w:rsid w:val="00AB34EF"/>
    <w:rsid w:val="00AB3D1E"/>
    <w:rsid w:val="00AB419F"/>
    <w:rsid w:val="00AB57E4"/>
    <w:rsid w:val="00AB660A"/>
    <w:rsid w:val="00AB7F48"/>
    <w:rsid w:val="00AC12EB"/>
    <w:rsid w:val="00AC49CA"/>
    <w:rsid w:val="00AC5CAD"/>
    <w:rsid w:val="00AC70E6"/>
    <w:rsid w:val="00AC7613"/>
    <w:rsid w:val="00AD02AA"/>
    <w:rsid w:val="00AD0FBD"/>
    <w:rsid w:val="00AD190E"/>
    <w:rsid w:val="00AD26CD"/>
    <w:rsid w:val="00AD33E4"/>
    <w:rsid w:val="00AD4F42"/>
    <w:rsid w:val="00AD648A"/>
    <w:rsid w:val="00AD7050"/>
    <w:rsid w:val="00AD7CC0"/>
    <w:rsid w:val="00AE0E0D"/>
    <w:rsid w:val="00AE0FC1"/>
    <w:rsid w:val="00AE11CE"/>
    <w:rsid w:val="00AE1790"/>
    <w:rsid w:val="00AE23A7"/>
    <w:rsid w:val="00AE2871"/>
    <w:rsid w:val="00AE574F"/>
    <w:rsid w:val="00AE7245"/>
    <w:rsid w:val="00AF0580"/>
    <w:rsid w:val="00AF21D1"/>
    <w:rsid w:val="00AF784C"/>
    <w:rsid w:val="00B0058F"/>
    <w:rsid w:val="00B026D0"/>
    <w:rsid w:val="00B02F1E"/>
    <w:rsid w:val="00B069E0"/>
    <w:rsid w:val="00B11872"/>
    <w:rsid w:val="00B129A8"/>
    <w:rsid w:val="00B213E6"/>
    <w:rsid w:val="00B22812"/>
    <w:rsid w:val="00B25426"/>
    <w:rsid w:val="00B26A11"/>
    <w:rsid w:val="00B300DC"/>
    <w:rsid w:val="00B30AA3"/>
    <w:rsid w:val="00B30CFE"/>
    <w:rsid w:val="00B32814"/>
    <w:rsid w:val="00B32F88"/>
    <w:rsid w:val="00B3330B"/>
    <w:rsid w:val="00B33D76"/>
    <w:rsid w:val="00B352FE"/>
    <w:rsid w:val="00B3586E"/>
    <w:rsid w:val="00B36859"/>
    <w:rsid w:val="00B4133F"/>
    <w:rsid w:val="00B43D8B"/>
    <w:rsid w:val="00B459A9"/>
    <w:rsid w:val="00B50A0D"/>
    <w:rsid w:val="00B52ED7"/>
    <w:rsid w:val="00B56465"/>
    <w:rsid w:val="00B622F8"/>
    <w:rsid w:val="00B62FE0"/>
    <w:rsid w:val="00B72338"/>
    <w:rsid w:val="00B73F29"/>
    <w:rsid w:val="00B75E52"/>
    <w:rsid w:val="00B761B0"/>
    <w:rsid w:val="00B80D8A"/>
    <w:rsid w:val="00B813F4"/>
    <w:rsid w:val="00B83120"/>
    <w:rsid w:val="00B861F5"/>
    <w:rsid w:val="00B90501"/>
    <w:rsid w:val="00B91380"/>
    <w:rsid w:val="00B92B2E"/>
    <w:rsid w:val="00B92F9D"/>
    <w:rsid w:val="00B94D9E"/>
    <w:rsid w:val="00B97ACD"/>
    <w:rsid w:val="00BA4018"/>
    <w:rsid w:val="00BB0D9B"/>
    <w:rsid w:val="00BB2979"/>
    <w:rsid w:val="00BB3437"/>
    <w:rsid w:val="00BB36A3"/>
    <w:rsid w:val="00BB6C18"/>
    <w:rsid w:val="00BC0208"/>
    <w:rsid w:val="00BC19F1"/>
    <w:rsid w:val="00BD0278"/>
    <w:rsid w:val="00BD0D8A"/>
    <w:rsid w:val="00BD32D5"/>
    <w:rsid w:val="00BD4081"/>
    <w:rsid w:val="00BE0D0E"/>
    <w:rsid w:val="00BE6B61"/>
    <w:rsid w:val="00BE6E14"/>
    <w:rsid w:val="00BE742B"/>
    <w:rsid w:val="00BF14C5"/>
    <w:rsid w:val="00BF3DB0"/>
    <w:rsid w:val="00BF4602"/>
    <w:rsid w:val="00BF4F35"/>
    <w:rsid w:val="00BF530F"/>
    <w:rsid w:val="00BF57E7"/>
    <w:rsid w:val="00BF75C8"/>
    <w:rsid w:val="00C008D4"/>
    <w:rsid w:val="00C0504E"/>
    <w:rsid w:val="00C07FB4"/>
    <w:rsid w:val="00C139AA"/>
    <w:rsid w:val="00C14597"/>
    <w:rsid w:val="00C201A8"/>
    <w:rsid w:val="00C222B9"/>
    <w:rsid w:val="00C2265A"/>
    <w:rsid w:val="00C25532"/>
    <w:rsid w:val="00C26A94"/>
    <w:rsid w:val="00C27DAE"/>
    <w:rsid w:val="00C324A1"/>
    <w:rsid w:val="00C326BE"/>
    <w:rsid w:val="00C359A6"/>
    <w:rsid w:val="00C35A7E"/>
    <w:rsid w:val="00C37C07"/>
    <w:rsid w:val="00C4550C"/>
    <w:rsid w:val="00C467CD"/>
    <w:rsid w:val="00C47D83"/>
    <w:rsid w:val="00C5339D"/>
    <w:rsid w:val="00C618B5"/>
    <w:rsid w:val="00C61D7A"/>
    <w:rsid w:val="00C631FB"/>
    <w:rsid w:val="00C638B6"/>
    <w:rsid w:val="00C64761"/>
    <w:rsid w:val="00C64F10"/>
    <w:rsid w:val="00C65082"/>
    <w:rsid w:val="00C67670"/>
    <w:rsid w:val="00C67D4F"/>
    <w:rsid w:val="00C71958"/>
    <w:rsid w:val="00C71BB7"/>
    <w:rsid w:val="00C73B3F"/>
    <w:rsid w:val="00C76975"/>
    <w:rsid w:val="00C80EB5"/>
    <w:rsid w:val="00C8200F"/>
    <w:rsid w:val="00C85E15"/>
    <w:rsid w:val="00C902D4"/>
    <w:rsid w:val="00C911E8"/>
    <w:rsid w:val="00C9148D"/>
    <w:rsid w:val="00C97F6F"/>
    <w:rsid w:val="00CA4939"/>
    <w:rsid w:val="00CA6046"/>
    <w:rsid w:val="00CB36FB"/>
    <w:rsid w:val="00CB3E72"/>
    <w:rsid w:val="00CB5DFA"/>
    <w:rsid w:val="00CB7618"/>
    <w:rsid w:val="00CC1C75"/>
    <w:rsid w:val="00CC56DF"/>
    <w:rsid w:val="00CD1758"/>
    <w:rsid w:val="00CD6F06"/>
    <w:rsid w:val="00CD7BEB"/>
    <w:rsid w:val="00CE0264"/>
    <w:rsid w:val="00CE1658"/>
    <w:rsid w:val="00CF26E9"/>
    <w:rsid w:val="00CF5263"/>
    <w:rsid w:val="00CF7A33"/>
    <w:rsid w:val="00D01DCD"/>
    <w:rsid w:val="00D032BB"/>
    <w:rsid w:val="00D03A40"/>
    <w:rsid w:val="00D04D39"/>
    <w:rsid w:val="00D0569D"/>
    <w:rsid w:val="00D061E7"/>
    <w:rsid w:val="00D12835"/>
    <w:rsid w:val="00D16DAB"/>
    <w:rsid w:val="00D17CFA"/>
    <w:rsid w:val="00D23923"/>
    <w:rsid w:val="00D24DD1"/>
    <w:rsid w:val="00D25524"/>
    <w:rsid w:val="00D3011A"/>
    <w:rsid w:val="00D31C01"/>
    <w:rsid w:val="00D35856"/>
    <w:rsid w:val="00D37D78"/>
    <w:rsid w:val="00D42031"/>
    <w:rsid w:val="00D43503"/>
    <w:rsid w:val="00D44215"/>
    <w:rsid w:val="00D4563E"/>
    <w:rsid w:val="00D45E08"/>
    <w:rsid w:val="00D46042"/>
    <w:rsid w:val="00D4699D"/>
    <w:rsid w:val="00D505EF"/>
    <w:rsid w:val="00D5117E"/>
    <w:rsid w:val="00D51705"/>
    <w:rsid w:val="00D52303"/>
    <w:rsid w:val="00D6725D"/>
    <w:rsid w:val="00D70522"/>
    <w:rsid w:val="00D71398"/>
    <w:rsid w:val="00D73654"/>
    <w:rsid w:val="00D740F0"/>
    <w:rsid w:val="00D7634A"/>
    <w:rsid w:val="00D76772"/>
    <w:rsid w:val="00D77508"/>
    <w:rsid w:val="00D873FA"/>
    <w:rsid w:val="00D879C3"/>
    <w:rsid w:val="00D87B48"/>
    <w:rsid w:val="00D9246E"/>
    <w:rsid w:val="00D933E6"/>
    <w:rsid w:val="00D95855"/>
    <w:rsid w:val="00D959AD"/>
    <w:rsid w:val="00D96AEB"/>
    <w:rsid w:val="00D97E2B"/>
    <w:rsid w:val="00DA2304"/>
    <w:rsid w:val="00DA271E"/>
    <w:rsid w:val="00DA32E0"/>
    <w:rsid w:val="00DA5734"/>
    <w:rsid w:val="00DA6CC4"/>
    <w:rsid w:val="00DA78D3"/>
    <w:rsid w:val="00DB177D"/>
    <w:rsid w:val="00DB1FB5"/>
    <w:rsid w:val="00DB2880"/>
    <w:rsid w:val="00DB67C4"/>
    <w:rsid w:val="00DC0DA4"/>
    <w:rsid w:val="00DC5146"/>
    <w:rsid w:val="00DD2EA9"/>
    <w:rsid w:val="00DD5E6B"/>
    <w:rsid w:val="00DD77A1"/>
    <w:rsid w:val="00DE17D1"/>
    <w:rsid w:val="00DE6121"/>
    <w:rsid w:val="00DE6732"/>
    <w:rsid w:val="00DF1239"/>
    <w:rsid w:val="00DF2ECD"/>
    <w:rsid w:val="00E01C31"/>
    <w:rsid w:val="00E025EF"/>
    <w:rsid w:val="00E03D6C"/>
    <w:rsid w:val="00E05545"/>
    <w:rsid w:val="00E055BA"/>
    <w:rsid w:val="00E143A6"/>
    <w:rsid w:val="00E17D95"/>
    <w:rsid w:val="00E20CCD"/>
    <w:rsid w:val="00E25658"/>
    <w:rsid w:val="00E25C15"/>
    <w:rsid w:val="00E31699"/>
    <w:rsid w:val="00E34F2E"/>
    <w:rsid w:val="00E3676B"/>
    <w:rsid w:val="00E42264"/>
    <w:rsid w:val="00E425DE"/>
    <w:rsid w:val="00E45BF3"/>
    <w:rsid w:val="00E50D72"/>
    <w:rsid w:val="00E5462B"/>
    <w:rsid w:val="00E54EA3"/>
    <w:rsid w:val="00E57B57"/>
    <w:rsid w:val="00E668AF"/>
    <w:rsid w:val="00E70879"/>
    <w:rsid w:val="00E7414C"/>
    <w:rsid w:val="00E7756D"/>
    <w:rsid w:val="00E86063"/>
    <w:rsid w:val="00E862EC"/>
    <w:rsid w:val="00E90534"/>
    <w:rsid w:val="00E921DA"/>
    <w:rsid w:val="00E93554"/>
    <w:rsid w:val="00E9393F"/>
    <w:rsid w:val="00E969C5"/>
    <w:rsid w:val="00EA1C5B"/>
    <w:rsid w:val="00EA761F"/>
    <w:rsid w:val="00EA7CE8"/>
    <w:rsid w:val="00EB3876"/>
    <w:rsid w:val="00EB3C9B"/>
    <w:rsid w:val="00EC1C28"/>
    <w:rsid w:val="00EC2BAA"/>
    <w:rsid w:val="00EC6603"/>
    <w:rsid w:val="00ED2CC7"/>
    <w:rsid w:val="00ED2F8C"/>
    <w:rsid w:val="00ED37DD"/>
    <w:rsid w:val="00EE07C8"/>
    <w:rsid w:val="00EE6082"/>
    <w:rsid w:val="00EE6E6C"/>
    <w:rsid w:val="00EF08E4"/>
    <w:rsid w:val="00EF36ED"/>
    <w:rsid w:val="00EF3741"/>
    <w:rsid w:val="00EF4B65"/>
    <w:rsid w:val="00EF51EB"/>
    <w:rsid w:val="00EF702A"/>
    <w:rsid w:val="00EF7583"/>
    <w:rsid w:val="00F006A2"/>
    <w:rsid w:val="00F03082"/>
    <w:rsid w:val="00F05D25"/>
    <w:rsid w:val="00F109B5"/>
    <w:rsid w:val="00F1135D"/>
    <w:rsid w:val="00F1336B"/>
    <w:rsid w:val="00F20219"/>
    <w:rsid w:val="00F26174"/>
    <w:rsid w:val="00F31F8A"/>
    <w:rsid w:val="00F324A5"/>
    <w:rsid w:val="00F3362C"/>
    <w:rsid w:val="00F37B9D"/>
    <w:rsid w:val="00F4001D"/>
    <w:rsid w:val="00F43F3E"/>
    <w:rsid w:val="00F47333"/>
    <w:rsid w:val="00F54D62"/>
    <w:rsid w:val="00F559D6"/>
    <w:rsid w:val="00F55FF6"/>
    <w:rsid w:val="00F60646"/>
    <w:rsid w:val="00F622C2"/>
    <w:rsid w:val="00F6241C"/>
    <w:rsid w:val="00F641CD"/>
    <w:rsid w:val="00F64C6E"/>
    <w:rsid w:val="00F72044"/>
    <w:rsid w:val="00F74816"/>
    <w:rsid w:val="00F75C46"/>
    <w:rsid w:val="00F779B0"/>
    <w:rsid w:val="00F83787"/>
    <w:rsid w:val="00F8416D"/>
    <w:rsid w:val="00F854B9"/>
    <w:rsid w:val="00F86641"/>
    <w:rsid w:val="00F90E1F"/>
    <w:rsid w:val="00F91156"/>
    <w:rsid w:val="00F925EC"/>
    <w:rsid w:val="00F92883"/>
    <w:rsid w:val="00FA18CE"/>
    <w:rsid w:val="00FA7245"/>
    <w:rsid w:val="00FB7637"/>
    <w:rsid w:val="00FC5A73"/>
    <w:rsid w:val="00FC6582"/>
    <w:rsid w:val="00FC6876"/>
    <w:rsid w:val="00FD14E4"/>
    <w:rsid w:val="00FD51FE"/>
    <w:rsid w:val="00FD6844"/>
    <w:rsid w:val="00FE08BD"/>
    <w:rsid w:val="00FE4628"/>
    <w:rsid w:val="00FE7439"/>
    <w:rsid w:val="00FE76E6"/>
    <w:rsid w:val="00FF1053"/>
    <w:rsid w:val="00FF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BE6E13"/>
  <w15:docId w15:val="{2A7DB125-6BF7-4E68-BA07-93D07844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6F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D0D8A"/>
    <w:rPr>
      <w:rFonts w:cs="Times New Roman"/>
      <w:b/>
      <w:bCs/>
    </w:rPr>
  </w:style>
  <w:style w:type="table" w:styleId="Tabela-Siatka">
    <w:name w:val="Table Grid"/>
    <w:basedOn w:val="Standardowy"/>
    <w:uiPriority w:val="39"/>
    <w:rsid w:val="00BD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6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71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71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D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D219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D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D219B"/>
    <w:rPr>
      <w:rFonts w:cs="Times New Roman"/>
    </w:rPr>
  </w:style>
  <w:style w:type="paragraph" w:styleId="NormalnyWeb">
    <w:name w:val="Normal (Web)"/>
    <w:basedOn w:val="Normalny"/>
    <w:uiPriority w:val="99"/>
    <w:semiHidden/>
    <w:rsid w:val="00EC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B3F3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73B6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1B3F39"/>
    <w:rPr>
      <w:rFonts w:cs="Times New Roman"/>
      <w:vertAlign w:val="superscript"/>
    </w:rPr>
  </w:style>
  <w:style w:type="character" w:styleId="Hipercze">
    <w:name w:val="Hyperlink"/>
    <w:uiPriority w:val="99"/>
    <w:rsid w:val="00317B57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1A7AAD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Cs w:val="22"/>
      <w:lang w:eastAsia="en-US"/>
    </w:rPr>
  </w:style>
  <w:style w:type="paragraph" w:styleId="Bezodstpw">
    <w:name w:val="No Spacing"/>
    <w:uiPriority w:val="1"/>
    <w:qFormat/>
    <w:rsid w:val="00534853"/>
    <w:rPr>
      <w:rFonts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0F55AA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/>
      <w:kern w:val="2"/>
      <w:sz w:val="24"/>
      <w:szCs w:val="24"/>
      <w:lang w:eastAsia="zh-CN" w:bidi="hi-IN"/>
    </w:rPr>
  </w:style>
  <w:style w:type="character" w:customStyle="1" w:styleId="object">
    <w:name w:val="object"/>
    <w:basedOn w:val="Domylnaczcionkaakapitu"/>
    <w:rsid w:val="00C359A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3A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3A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5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5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25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5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25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2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25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259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25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5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5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25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259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59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259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25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59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259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9259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25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59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259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5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awlik\Downloads\Szablon%20komunikatu%20prasowego%20202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komunikatu prasowego 2023</Template>
  <TotalTime>34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Promocji UMŁ</dc:creator>
  <cp:lastModifiedBy>Monika Pawlak</cp:lastModifiedBy>
  <cp:revision>7</cp:revision>
  <cp:lastPrinted>2020-11-13T10:30:00Z</cp:lastPrinted>
  <dcterms:created xsi:type="dcterms:W3CDTF">2025-01-03T10:01:00Z</dcterms:created>
  <dcterms:modified xsi:type="dcterms:W3CDTF">2025-01-03T11:37:00Z</dcterms:modified>
</cp:coreProperties>
</file>